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1C" w:rsidRDefault="00CF5A3C">
      <w:pPr>
        <w:spacing w:before="144"/>
        <w:jc w:val="right"/>
      </w:pP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:rsidR="0000761C" w:rsidRDefault="00CF5A3C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00761C" w:rsidRDefault="0000761C">
      <w:pPr>
        <w:rPr>
          <w:rFonts w:ascii="Tahoma" w:hAnsi="Tahoma" w:cs="Tahoma"/>
          <w:sz w:val="20"/>
          <w:szCs w:val="20"/>
        </w:rPr>
      </w:pPr>
    </w:p>
    <w:p w:rsidR="0000761C" w:rsidRDefault="0000761C">
      <w:pPr>
        <w:rPr>
          <w:rFonts w:ascii="Tahoma" w:hAnsi="Tahoma" w:cs="Tahoma"/>
          <w:sz w:val="20"/>
          <w:szCs w:val="20"/>
        </w:rPr>
      </w:pPr>
    </w:p>
    <w:p w:rsidR="0000761C" w:rsidRDefault="0000761C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</w:p>
    <w:p w:rsidR="0000761C" w:rsidRDefault="00CF5A3C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Oggetto: manifestazione di interesse a partecipare alla procedura negoziata, ai sensi dell’art. 36, comma </w:t>
      </w:r>
      <w:r>
        <w:rPr>
          <w:rFonts w:ascii="Tahoma" w:hAnsi="Tahoma" w:cs="Tahoma"/>
          <w:b/>
          <w:i/>
          <w:sz w:val="20"/>
          <w:szCs w:val="20"/>
        </w:rPr>
        <w:t>2, lettera b), del D.Lgs n. 50/2016, per l’affidamento dei servizio di annuale di manutenzione ordinaria caldaia ed impianto di refrigerazione presso la sede dell’Ordine Provinciale dei Medici Chirurghi e degli Odontoiatri di Venezia – anno 2017.</w:t>
      </w:r>
    </w:p>
    <w:p w:rsidR="0000761C" w:rsidRDefault="0000761C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</w:p>
    <w:p w:rsidR="0000761C" w:rsidRDefault="0000761C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:rsidR="0000761C" w:rsidRDefault="0000761C">
      <w:pPr>
        <w:ind w:right="328"/>
        <w:jc w:val="both"/>
        <w:rPr>
          <w:rFonts w:ascii="Tahoma" w:hAnsi="Tahoma" w:cs="Tahoma"/>
          <w:sz w:val="20"/>
          <w:szCs w:val="20"/>
        </w:rPr>
      </w:pPr>
    </w:p>
    <w:p w:rsidR="0000761C" w:rsidRDefault="00CF5A3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 xml:space="preserve">Il/la </w:t>
      </w:r>
      <w:r>
        <w:rPr>
          <w:rFonts w:ascii="Tahoma" w:hAnsi="Tahoma" w:cs="Tahoma"/>
          <w:sz w:val="20"/>
        </w:rPr>
        <w:t>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>forma giuridica), con sede legale in _________, prov. ___, via ____________, n. _____, codice fiscale n. ____</w:t>
      </w:r>
      <w:r>
        <w:rPr>
          <w:rFonts w:ascii="Tahoma" w:hAnsi="Tahoma" w:cs="Tahoma"/>
          <w:sz w:val="20"/>
        </w:rPr>
        <w:t>_________________________, partita IVA n. __________________ Tel. __________________, E-mail _____________________, PEC ________________________, quale soggetto proponente la presente manifestazione di interesse, consapevole della responsabilità penale a c</w:t>
      </w:r>
      <w:r>
        <w:rPr>
          <w:rFonts w:ascii="Tahoma" w:hAnsi="Tahoma" w:cs="Tahoma"/>
          <w:sz w:val="20"/>
        </w:rPr>
        <w:t xml:space="preserve">ui può andare incontro in caso di dichiarazioni mendaci, ai sensi e per gli effetti dell’art. 76 del D.P.R. 28 dicembre 2000, n. 445, tenuto conto degli artt. 46 e 47 del citato D.P.R. n. 445/2000  e </w:t>
      </w:r>
    </w:p>
    <w:p w:rsidR="0000761C" w:rsidRDefault="0000761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:rsidR="0000761C" w:rsidRDefault="00CF5A3C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:rsidR="0000761C" w:rsidRDefault="0000761C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00761C" w:rsidRDefault="00CF5A3C">
      <w:pPr>
        <w:tabs>
          <w:tab w:val="right" w:leader="underscore" w:pos="9356"/>
        </w:tabs>
        <w:ind w:right="284"/>
        <w:jc w:val="both"/>
      </w:pPr>
      <w:r>
        <w:rPr>
          <w:rFonts w:ascii="Tahoma" w:hAnsi="Tahoma" w:cs="Tahoma"/>
          <w:sz w:val="20"/>
          <w:szCs w:val="20"/>
        </w:rPr>
        <w:t xml:space="preserve">di tutte le condizioni e dei termini di </w:t>
      </w:r>
      <w:r>
        <w:rPr>
          <w:rFonts w:ascii="Tahoma" w:hAnsi="Tahoma" w:cs="Tahoma"/>
          <w:sz w:val="20"/>
          <w:szCs w:val="20"/>
        </w:rPr>
        <w:t xml:space="preserve">partecipazione stabiliti nell’Avviso n. 1/2017 pubblicato sul sito internet istituzionale dell’Ordine dei Medici Chirurghi e degli Odontoiatri della Provincia di Venezia </w:t>
      </w: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</w:rPr>
          <w:t>www.ordinemedicivenezia.it</w:t>
        </w:r>
      </w:hyperlink>
      <w:r>
        <w:rPr>
          <w:rFonts w:ascii="Tahoma" w:hAnsi="Tahoma" w:cs="Tahoma"/>
          <w:sz w:val="20"/>
          <w:szCs w:val="20"/>
        </w:rPr>
        <w:t xml:space="preserve">  e recan</w:t>
      </w:r>
      <w:r>
        <w:rPr>
          <w:rFonts w:ascii="Tahoma" w:hAnsi="Tahoma" w:cs="Tahoma"/>
          <w:sz w:val="20"/>
          <w:szCs w:val="20"/>
        </w:rPr>
        <w:t>te la data del 4/04/2017</w:t>
      </w:r>
    </w:p>
    <w:p w:rsidR="0000761C" w:rsidRDefault="0000761C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:rsidR="0000761C" w:rsidRDefault="00CF5A3C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:rsidR="0000761C" w:rsidRDefault="0000761C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:rsidR="0000761C" w:rsidRDefault="00CF5A3C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:rsidR="0000761C" w:rsidRDefault="0000761C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761C" w:rsidRDefault="00CF5A3C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00761C" w:rsidRDefault="0000761C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:rsidR="0000761C" w:rsidRDefault="00CF5A3C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di partecipazione previsti dalla </w:t>
      </w:r>
      <w:r>
        <w:rPr>
          <w:rFonts w:ascii="Tahoma" w:hAnsi="Tahoma" w:cs="Tahoma"/>
          <w:sz w:val="20"/>
          <w:szCs w:val="20"/>
        </w:rPr>
        <w:t>manifestazione di interesse;;</w:t>
      </w:r>
    </w:p>
    <w:p w:rsidR="0000761C" w:rsidRDefault="0000761C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:rsidR="0000761C" w:rsidRDefault="00CF5A3C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</w:t>
      </w:r>
      <w:r>
        <w:rPr>
          <w:rFonts w:ascii="Tahoma" w:hAnsi="Tahoma" w:cs="Tahoma"/>
          <w:bCs/>
          <w:color w:val="000000"/>
          <w:sz w:val="20"/>
          <w:szCs w:val="20"/>
        </w:rPr>
        <w:t>____________;</w:t>
      </w:r>
    </w:p>
    <w:p w:rsidR="0000761C" w:rsidRDefault="0000761C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00761C" w:rsidRDefault="00CF5A3C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decreto legislativo n. 196/2003, che i dati personali raccolti nel presente modulo e nella documentazione allegata saranno trattati, anche con strumenti informatici</w:t>
      </w:r>
      <w:r>
        <w:rPr>
          <w:rFonts w:ascii="Tahoma" w:hAnsi="Tahoma" w:cs="Tahoma"/>
          <w:bCs/>
          <w:color w:val="000000"/>
          <w:sz w:val="20"/>
          <w:szCs w:val="20"/>
        </w:rPr>
        <w:t>, esclusivamente nell’ambito del procedimento per il quale la presente dichiarazione viene resa.</w:t>
      </w:r>
    </w:p>
    <w:p w:rsidR="0000761C" w:rsidRDefault="0000761C">
      <w:pPr>
        <w:jc w:val="both"/>
        <w:rPr>
          <w:rFonts w:ascii="Tahoma" w:hAnsi="Tahoma" w:cs="Tahoma"/>
          <w:sz w:val="20"/>
          <w:szCs w:val="20"/>
        </w:rPr>
      </w:pPr>
    </w:p>
    <w:p w:rsidR="0000761C" w:rsidRDefault="00CF5A3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00761C" w:rsidRDefault="00CF5A3C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:rsidR="0000761C" w:rsidRDefault="00CF5A3C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:rsidR="0000761C" w:rsidRDefault="0000761C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:rsidR="0000761C" w:rsidRDefault="0000761C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00761C" w:rsidRDefault="00CF5A3C">
      <w:pPr>
        <w:tabs>
          <w:tab w:val="left" w:leader="dot" w:pos="8789"/>
          <w:tab w:val="left" w:pos="9214"/>
        </w:tabs>
        <w:ind w:right="282" w:firstLine="13"/>
        <w:jc w:val="both"/>
      </w:pPr>
      <w:r>
        <w:rPr>
          <w:rFonts w:ascii="Tahoma" w:hAnsi="Tahoma" w:cs="Tahoma"/>
          <w:i/>
          <w:iCs/>
          <w:sz w:val="20"/>
          <w:szCs w:val="20"/>
        </w:rPr>
        <w:t xml:space="preserve">n.b.: la presente manifestazione di interesse deve essere corredata da fotocopia, non </w:t>
      </w:r>
      <w:r>
        <w:rPr>
          <w:rFonts w:ascii="Tahoma" w:hAnsi="Tahoma" w:cs="Tahoma"/>
          <w:i/>
          <w:iCs/>
          <w:sz w:val="20"/>
          <w:szCs w:val="20"/>
        </w:rPr>
        <w:t>autenticata, di documento d’identità del sottoscrittore in corso di validità, ai sensi degli artt. 38 e 47 del D.P.R. n. 445/2000.</w:t>
      </w:r>
    </w:p>
    <w:sectPr w:rsidR="0000761C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5A3C">
      <w:r>
        <w:separator/>
      </w:r>
    </w:p>
  </w:endnote>
  <w:endnote w:type="continuationSeparator" w:id="0">
    <w:p w:rsidR="00000000" w:rsidRDefault="00CF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85" w:rsidRDefault="00CF5A3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17485" w:rsidRDefault="00CF5A3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:rsidR="00117485" w:rsidRDefault="00CF5A3C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5A3C">
      <w:r>
        <w:rPr>
          <w:color w:val="000000"/>
        </w:rPr>
        <w:separator/>
      </w:r>
    </w:p>
  </w:footnote>
  <w:footnote w:type="continuationSeparator" w:id="0">
    <w:p w:rsidR="00000000" w:rsidRDefault="00CF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538"/>
    <w:multiLevelType w:val="multilevel"/>
    <w:tmpl w:val="58C046E0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761C"/>
    <w:rsid w:val="0000761C"/>
    <w:rsid w:val="00C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medicivenez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Carla</cp:lastModifiedBy>
  <cp:revision>2</cp:revision>
  <cp:lastPrinted>2016-06-10T16:06:00Z</cp:lastPrinted>
  <dcterms:created xsi:type="dcterms:W3CDTF">2017-04-05T09:05:00Z</dcterms:created>
  <dcterms:modified xsi:type="dcterms:W3CDTF">2017-04-05T09:05:00Z</dcterms:modified>
</cp:coreProperties>
</file>